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4" w:after="0" w:line="422" w:lineRule="exact"/>
        <w:ind w:left="3245" w:right="3233"/>
        <w:jc w:val="center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-1"/>
          <w:w w:val="100"/>
          <w:position w:val="-1"/>
        </w:rPr>
        <w:t>P</w:t>
      </w:r>
      <w:r>
        <w:rPr>
          <w:rFonts w:ascii="Calibri" w:hAnsi="Calibri" w:cs="Calibri" w:eastAsia="Calibri"/>
          <w:sz w:val="36"/>
          <w:szCs w:val="36"/>
          <w:spacing w:val="-3"/>
          <w:w w:val="100"/>
          <w:position w:val="-1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-1"/>
        </w:rPr>
        <w:t>te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-1"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-1"/>
        </w:rPr>
        <w:t>t</w:t>
      </w:r>
      <w:r>
        <w:rPr>
          <w:rFonts w:ascii="Calibri" w:hAnsi="Calibri" w:cs="Calibri" w:eastAsia="Calibri"/>
          <w:sz w:val="36"/>
          <w:szCs w:val="36"/>
          <w:spacing w:val="-9"/>
          <w:w w:val="100"/>
          <w:position w:val="-1"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99"/>
          <w:position w:val="-1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-1"/>
        </w:rPr>
        <w:t>p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-1"/>
        </w:rPr>
        <w:t>p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-1"/>
        </w:rPr>
        <w:t>l</w:t>
      </w:r>
      <w:r>
        <w:rPr>
          <w:rFonts w:ascii="Calibri" w:hAnsi="Calibri" w:cs="Calibri" w:eastAsia="Calibri"/>
          <w:sz w:val="36"/>
          <w:szCs w:val="36"/>
          <w:spacing w:val="2"/>
          <w:w w:val="100"/>
          <w:position w:val="-1"/>
        </w:rPr>
        <w:t>i</w:t>
      </w:r>
      <w:r>
        <w:rPr>
          <w:rFonts w:ascii="Calibri" w:hAnsi="Calibri" w:cs="Calibri" w:eastAsia="Calibri"/>
          <w:sz w:val="36"/>
          <w:szCs w:val="36"/>
          <w:spacing w:val="-2"/>
          <w:w w:val="99"/>
          <w:position w:val="-1"/>
        </w:rPr>
        <w:t>c</w:t>
      </w:r>
      <w:r>
        <w:rPr>
          <w:rFonts w:ascii="Calibri" w:hAnsi="Calibri" w:cs="Calibri" w:eastAsia="Calibri"/>
          <w:sz w:val="36"/>
          <w:szCs w:val="36"/>
          <w:spacing w:val="-3"/>
          <w:w w:val="100"/>
          <w:position w:val="-1"/>
        </w:rPr>
        <w:t>a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-1"/>
        </w:rPr>
        <w:t>t</w:t>
      </w:r>
      <w:r>
        <w:rPr>
          <w:rFonts w:ascii="Calibri" w:hAnsi="Calibri" w:cs="Calibri" w:eastAsia="Calibri"/>
          <w:sz w:val="36"/>
          <w:szCs w:val="36"/>
          <w:spacing w:val="1"/>
          <w:w w:val="100"/>
          <w:position w:val="-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-1"/>
        </w:rPr>
        <w:t>on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8" w:after="0" w:line="240" w:lineRule="auto"/>
        <w:ind w:left="11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" w:right="271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ized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itra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ltra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lti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lti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lated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&amp;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ltra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MMM)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ially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ize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lti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</w:p>
    <w:p>
      <w:pPr>
        <w:spacing w:before="0" w:after="0" w:line="289" w:lineRule="exact"/>
        <w:ind w:left="11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al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ith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ter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(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4"/>
          <w:szCs w:val="24"/>
          <w:spacing w:val="5"/>
          <w:w w:val="100"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et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0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1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1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0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ter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2" w:after="0" w:line="241" w:lineRule="auto"/>
        <w:ind w:left="116" w:right="168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letely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t.</w:t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cri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" w:right="47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ized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tilized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lated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ely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alit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ltra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ize)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ize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eans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ic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3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ic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3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tem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izi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ed.</w:t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48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ay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till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ts.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ts)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ell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18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ized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itra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ltra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ially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ize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lti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ally</w:t>
      </w:r>
    </w:p>
    <w:p>
      <w:pPr>
        <w:spacing w:before="0" w:after="0" w:line="290" w:lineRule="exact"/>
        <w:ind w:left="11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to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1"/>
        </w:rPr>
        <w:t>1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0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0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al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ith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ter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1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(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lies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et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2" w:after="0" w:line="241" w:lineRule="auto"/>
        <w:ind w:left="116" w:right="79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letely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t.</w:t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0" w:lineRule="exact"/>
        <w:ind w:left="116" w:right="175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eated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eated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lizes</w:t>
      </w:r>
    </w:p>
    <w:p>
      <w:pPr>
        <w:jc w:val="left"/>
        <w:spacing w:after="0"/>
        <w:sectPr>
          <w:pgNumType w:start="1"/>
          <w:pgMar w:header="748" w:footer="377" w:top="980" w:bottom="560" w:left="1300" w:right="1300"/>
          <w:headerReference w:type="default" r:id="rId5"/>
          <w:footerReference w:type="default" r:id="rId6"/>
          <w:type w:val="continuous"/>
          <w:pgSz w:w="11900" w:h="16840"/>
        </w:sectPr>
      </w:pPr>
      <w:rPr/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8" w:after="0" w:line="241" w:lineRule="auto"/>
        <w:ind w:left="476" w:right="62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ltra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eans.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eated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ated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ic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7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eated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</w:t>
      </w:r>
    </w:p>
    <w:p>
      <w:pPr>
        <w:spacing w:before="0" w:after="0" w:line="290" w:lineRule="exact"/>
        <w:ind w:left="47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ed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like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ati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ent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7"/>
          <w:w w:val="100"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ti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ated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ia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ial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te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2" w:after="0" w:line="240" w:lineRule="auto"/>
        <w:ind w:left="476" w:right="37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tic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ltra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ed.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ltra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7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5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ized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90" w:lineRule="exact"/>
        <w:ind w:left="47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la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aller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les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le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les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1" w:lineRule="auto"/>
        <w:ind w:left="476" w:right="53" w:firstLine="-36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laim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at: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aller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76" w:right="49" w:firstLine="-36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3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3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at: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3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id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les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eate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etic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ic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iel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476" w:right="53" w:firstLine="-36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at: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ized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ally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id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ensi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eati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76" w:right="46" w:firstLine="-36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laim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&amp;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at: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eate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tic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ltra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ic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id.</w:t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1" w:lineRule="auto"/>
        <w:ind w:left="476" w:right="54" w:firstLine="-36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laim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at:</w:t>
      </w:r>
      <w:r>
        <w:rPr>
          <w:rFonts w:ascii="Calibri" w:hAnsi="Calibri" w:cs="Calibri" w:eastAsia="Calibri"/>
          <w:sz w:val="24"/>
          <w:szCs w:val="24"/>
          <w:spacing w:val="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76" w:right="48" w:firstLine="-36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7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ially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laim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at: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id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llati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llati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476" w:right="52" w:firstLine="-36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8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&amp;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7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at: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les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els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ay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748" w:footer="377" w:top="980" w:bottom="560" w:left="940" w:right="1300"/>
          <w:pgSz w:w="11900" w:h="16840"/>
        </w:sectPr>
      </w:pPr>
      <w:rPr/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39" w:lineRule="auto"/>
        <w:ind w:left="476" w:right="138" w:firstLine="-36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8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at: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les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like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1" w:lineRule="auto"/>
        <w:ind w:left="476" w:right="130" w:firstLine="-36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10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laim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eati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ltra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ic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al,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exact"/>
        <w:ind w:left="47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466" w:right="-20"/>
        <w:jc w:val="left"/>
        <w:tabs>
          <w:tab w:pos="70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4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position:absolute;margin-left:352.269989pt;margin-top:8.450pt;width:124.849873pt;height:295.5pt;mso-position-horizontal-relative:page;mso-position-vertical-relative:paragraph;z-index:-116" type="#_x0000_t75">
            <v:imagedata r:id="rId7" o:title=""/>
          </v:shape>
        </w:pict>
      </w:r>
      <w:r>
        <w:rPr/>
        <w:pict>
          <v:shape style="width:52.795712pt;height:303.7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6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4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=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ng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nt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ura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on.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(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rod)</w:t>
      </w:r>
    </w:p>
    <w:p>
      <w:pPr>
        <w:spacing w:before="1" w:after="0" w:line="240" w:lineRule="auto"/>
        <w:ind w:left="56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2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4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=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x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que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eld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produced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qu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ng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nt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(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)</w:t>
      </w:r>
    </w:p>
    <w:sectPr>
      <w:pgMar w:header="748" w:footer="377" w:top="980" w:bottom="560" w:left="940" w:right="122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7.130005pt;margin-top:812.140015pt;width:19.952798pt;height:14pt;mso-position-horizontal-relative:page;mso-position-vertical-relative:page;z-index:-115" type="#_x0000_t202" filled="f" stroked="f">
          <v:textbox inset="0,0,0,0">
            <w:txbxContent>
              <w:p>
                <w:pPr>
                  <w:spacing w:before="0" w:after="0" w:line="272" w:lineRule="exact"/>
                  <w:ind w:left="40" w:right="-56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Pr/>
                <w:r>
                  <w:rPr>
                    <w:rFonts w:ascii="Calibri" w:hAnsi="Calibri" w:cs="Calibri" w:eastAsia="Calibri"/>
                    <w:sz w:val="24"/>
                    <w:szCs w:val="24"/>
                    <w:color w:val="4471C4"/>
                    <w:w w:val="99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4471C4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4471C4"/>
                    <w:spacing w:val="2"/>
                    <w:w w:val="100"/>
                    <w:position w:val="1"/>
                  </w:rPr>
                  <w:t>/3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775002pt;margin-top:36.419998pt;width:189.821064pt;height:14pt;mso-position-horizontal-relative:page;mso-position-vertical-relative:page;z-index:-116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Pr/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Re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2"/>
                    <w:w w:val="1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2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en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9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1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2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: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6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RS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1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2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2"/>
                    <w:w w:val="100"/>
                    <w:position w:val="1"/>
                  </w:rPr>
                  <w:t>-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2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2"/>
                    <w:w w:val="100"/>
                    <w:position w:val="1"/>
                  </w:rPr>
                  <w:t>-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2017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2"/>
                    <w:w w:val="100"/>
                    <w:position w:val="1"/>
                  </w:rPr>
                  <w:t>-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08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2017-08-03T17:30:44Z</dcterms:created>
  <dcterms:modified xsi:type="dcterms:W3CDTF">2017-08-03T17:30:44Z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LastSaved">
    <vt:filetime>2017-08-03T00:00:00Z</vt:filetime>
  </property>
</Properties>
</file>